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33" w:rsidRPr="00412104" w:rsidRDefault="00596433" w:rsidP="00FA118F">
      <w:pPr>
        <w:spacing w:before="25" w:after="0" w:line="234" w:lineRule="exact"/>
        <w:ind w:right="-70"/>
        <w:rPr>
          <w:rFonts w:ascii="Times New Roman" w:hAnsi="Times New Roman"/>
          <w:sz w:val="24"/>
          <w:szCs w:val="24"/>
          <w:lang w:val="ru-RU"/>
        </w:rPr>
        <w:sectPr w:rsidR="00596433" w:rsidRPr="00412104" w:rsidSect="00D437C7">
          <w:headerReference w:type="default" r:id="rId9"/>
          <w:footerReference w:type="default" r:id="rId10"/>
          <w:type w:val="continuous"/>
          <w:pgSz w:w="11920" w:h="16840"/>
          <w:pgMar w:top="1560" w:right="13" w:bottom="280" w:left="142" w:header="13" w:footer="178" w:gutter="0"/>
          <w:cols w:num="2" w:space="720" w:equalWidth="0">
            <w:col w:w="2410" w:space="567"/>
            <w:col w:w="6081"/>
          </w:cols>
        </w:sectPr>
      </w:pPr>
    </w:p>
    <w:p w:rsidR="00996881" w:rsidRDefault="00996881" w:rsidP="008F6D2A">
      <w:pPr>
        <w:shd w:val="clear" w:color="auto" w:fill="FFFFFF"/>
        <w:spacing w:after="75" w:line="240" w:lineRule="atLeast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996881" w:rsidRDefault="00996881" w:rsidP="008F6D2A">
      <w:pPr>
        <w:shd w:val="clear" w:color="auto" w:fill="FFFFFF"/>
        <w:spacing w:after="75" w:line="240" w:lineRule="atLeast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8F6D2A" w:rsidRDefault="008F6D2A" w:rsidP="005C63E7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bookmarkStart w:id="0" w:name="_GoBack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«Фонд поддержки слепоглухих «Со-единение» </w:t>
      </w:r>
      <w:r w:rsidR="005C63E7">
        <w:rPr>
          <w:rFonts w:ascii="Times New Roman" w:eastAsia="Times New Roman" w:hAnsi="Times New Roman"/>
          <w:sz w:val="26"/>
          <w:szCs w:val="26"/>
          <w:lang w:val="ru-RU" w:eastAsia="ru-RU"/>
        </w:rPr>
        <w:t>проводит Всероссийскую перепись для осуществления системной поддержки и социальной интеграции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людей с одновременным нарушением слуха и зрения.</w:t>
      </w:r>
      <w:bookmarkEnd w:id="0"/>
      <w:r w:rsidR="005C63E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7B0FE6">
        <w:rPr>
          <w:rFonts w:ascii="Times New Roman" w:eastAsia="Times New Roman" w:hAnsi="Times New Roman"/>
          <w:sz w:val="26"/>
          <w:szCs w:val="26"/>
          <w:lang w:val="ru-RU" w:eastAsia="ru-RU"/>
        </w:rPr>
        <w:t>Все прошедшие перепись имеют возможность получить квалифицированную помощь и принять участие в проектах Фонда!</w:t>
      </w:r>
    </w:p>
    <w:p w:rsidR="005C63E7" w:rsidRDefault="005C63E7" w:rsidP="007B0FE6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5C63E7" w:rsidRDefault="005C63E7" w:rsidP="005C63E7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Если у Вас или Ваших родственников, друзей, знакомых есть одновременное нарушение слуха и зрения, мы будем рады Вам помочь!</w:t>
      </w:r>
    </w:p>
    <w:p w:rsidR="007B0FE6" w:rsidRDefault="007B0FE6" w:rsidP="005C63E7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7B0FE6" w:rsidRDefault="007B0FE6" w:rsidP="005C63E7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Пройти перепись можно следующими способами: </w:t>
      </w:r>
    </w:p>
    <w:p w:rsidR="007B0FE6" w:rsidRDefault="007B0FE6" w:rsidP="007B0FE6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- позвонив по телефону: 8-800-333-5000</w:t>
      </w:r>
    </w:p>
    <w:p w:rsidR="00070AEF" w:rsidRDefault="007B0FE6" w:rsidP="007B0FE6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- заполнив анкету на нашем сайте: слепоглухие.рф </w:t>
      </w:r>
    </w:p>
    <w:p w:rsidR="00A72E9E" w:rsidRDefault="00A72E9E" w:rsidP="008F6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A72E9E" w:rsidRDefault="00A72E9E" w:rsidP="008F6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A72E9E">
        <w:rPr>
          <w:rFonts w:ascii="Times New Roman" w:eastAsia="Times New Roman" w:hAnsi="Times New Roman"/>
          <w:sz w:val="26"/>
          <w:szCs w:val="26"/>
          <w:lang w:val="ru-RU" w:eastAsia="ru-RU"/>
        </w:rPr>
        <w:t>Звоните и пишите, мы работаем для Вас!</w:t>
      </w:r>
    </w:p>
    <w:p w:rsidR="008B3A69" w:rsidRDefault="008B3A69" w:rsidP="008F6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8B3A69" w:rsidRDefault="008B3A69" w:rsidP="008F6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5C63E7" w:rsidRPr="0053169C" w:rsidRDefault="005C63E7" w:rsidP="008F6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8F6D2A" w:rsidRPr="002F6818" w:rsidRDefault="008B3A69" w:rsidP="008F6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724525" cy="80295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61D" w:rsidRDefault="00ED261D" w:rsidP="00FB0329">
      <w:pPr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ED261D" w:rsidRDefault="00ED261D" w:rsidP="00FB0329">
      <w:pPr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ED261D" w:rsidRDefault="00ED261D" w:rsidP="00FB0329">
      <w:pPr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ED261D" w:rsidRDefault="00ED261D" w:rsidP="00FB0329">
      <w:pPr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ED261D" w:rsidRDefault="00ED261D" w:rsidP="00FB0329">
      <w:pPr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ED261D" w:rsidRDefault="00ED261D" w:rsidP="00FB0329">
      <w:pPr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ED261D" w:rsidRDefault="00ED261D" w:rsidP="00FB0329">
      <w:pPr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ED261D" w:rsidRDefault="00ED261D" w:rsidP="00FB0329">
      <w:pPr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ED261D" w:rsidRDefault="00ED261D" w:rsidP="00FB0329">
      <w:pPr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ED261D" w:rsidRDefault="00ED261D" w:rsidP="00FB0329">
      <w:pPr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ED261D" w:rsidRDefault="00ED261D" w:rsidP="00FB0329">
      <w:pPr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ED261D" w:rsidRPr="00ED261D" w:rsidRDefault="00ED261D" w:rsidP="00ED261D">
      <w:pPr>
        <w:widowControl/>
        <w:spacing w:before="199" w:after="199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ru-RU" w:eastAsia="ru-RU"/>
        </w:rPr>
      </w:pPr>
      <w:r w:rsidRPr="00ED261D">
        <w:rPr>
          <w:rFonts w:ascii="Times New Roman" w:eastAsia="Times New Roman" w:hAnsi="Times New Roman"/>
          <w:b/>
          <w:bCs/>
          <w:sz w:val="36"/>
          <w:szCs w:val="36"/>
          <w:lang w:val="ru-RU" w:eastAsia="ru-RU"/>
        </w:rPr>
        <w:lastRenderedPageBreak/>
        <w:t>Как проходит перепись:</w:t>
      </w:r>
    </w:p>
    <w:p w:rsidR="00ED261D" w:rsidRPr="00ED261D" w:rsidRDefault="00ED261D" w:rsidP="00ED261D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D261D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51C62E1E" wp14:editId="3AE412A2">
            <wp:extent cx="6035724" cy="5838825"/>
            <wp:effectExtent l="0" t="0" r="0" b="0"/>
            <wp:docPr id="1" name="scheme" descr="http://slepogluhie.ru/images/census/scheme-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e" descr="http://slepogluhie.ru/images/census/scheme-tran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724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61D" w:rsidRPr="00ED261D" w:rsidRDefault="00ED261D" w:rsidP="00ED261D">
      <w:pPr>
        <w:widowControl/>
        <w:spacing w:before="199" w:after="199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ru-RU" w:eastAsia="ru-RU"/>
        </w:rPr>
      </w:pPr>
      <w:r w:rsidRPr="00ED261D">
        <w:rPr>
          <w:rFonts w:ascii="Times New Roman" w:eastAsia="Times New Roman" w:hAnsi="Times New Roman"/>
          <w:b/>
          <w:bCs/>
          <w:sz w:val="36"/>
          <w:szCs w:val="36"/>
          <w:lang w:val="ru-RU" w:eastAsia="ru-RU"/>
        </w:rPr>
        <w:t>О слепоглухоте:</w:t>
      </w:r>
    </w:p>
    <w:p w:rsidR="00ED261D" w:rsidRPr="00ED261D" w:rsidRDefault="00ED261D" w:rsidP="00ED261D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D261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Слепоглухота</w:t>
      </w:r>
      <w:r w:rsidRPr="00ED261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представляет собой особую инвалидность. Слепоглухота, как комбинированная инвалидность по зрению и слуху, ограничивает деятельность человека и его полноценное участие в жизни общества до такой степени, что становится необходимым: организация особых мер компенсации со стороны общества посредством обеспечения слепоглухого техническими средствами, специфическим обслуживанием, особым приспособлением для него окружающей среды.</w:t>
      </w:r>
    </w:p>
    <w:p w:rsidR="00ED261D" w:rsidRPr="00ED261D" w:rsidRDefault="00ED261D" w:rsidP="00ED261D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D261D">
        <w:rPr>
          <w:rFonts w:ascii="Times New Roman" w:eastAsia="Times New Roman" w:hAnsi="Times New Roman"/>
          <w:sz w:val="24"/>
          <w:szCs w:val="24"/>
          <w:lang w:val="ru-RU" w:eastAsia="ru-RU"/>
        </w:rPr>
        <w:t>Слепота, глухота и, связанная с отсутствие слуха, немота может быть врожденная и приобретенная в раннем возрасте (до овладения речью) . Также бывает слепота и глухота, утраченная у детей в зрелом или в пожилом возрасте (в результате экзогенных факторов - несчастные случаи, травмы, инфекционные и паразитарные болезни и др.). При этом сочетание двух нарушений ведет к затруднениям в получении информации, ограничении передвижения и самостоятельного проживания.</w:t>
      </w:r>
    </w:p>
    <w:p w:rsidR="00ED261D" w:rsidRPr="00ED261D" w:rsidRDefault="00ED261D" w:rsidP="00ED261D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D261D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На сегодняшний день в стране отсутствуют точные данные о количестве слепоглухих людей, а значит не ведется и полноценный учет их потребностей. Фонд поддержки слепоглухих «Со-единение», созданный в апреле 2014 года, призван разработать и объединить успешные решения и практики, дающие слепоглухим людям возможность самореализации, развития и интеграции в общество. Проведение первой всероссийской переписи слепоглухих является первостепенной задачей Фонда, инициатором которой он является.</w:t>
      </w:r>
    </w:p>
    <w:p w:rsidR="00ED261D" w:rsidRPr="00ED261D" w:rsidRDefault="00ED261D" w:rsidP="00ED261D">
      <w:pPr>
        <w:widowControl/>
        <w:spacing w:before="199" w:after="199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ru-RU" w:eastAsia="ru-RU"/>
        </w:rPr>
      </w:pPr>
      <w:r w:rsidRPr="00ED261D">
        <w:rPr>
          <w:rFonts w:ascii="Times New Roman" w:eastAsia="Times New Roman" w:hAnsi="Times New Roman"/>
          <w:b/>
          <w:bCs/>
          <w:sz w:val="36"/>
          <w:szCs w:val="36"/>
          <w:lang w:val="ru-RU" w:eastAsia="ru-RU"/>
        </w:rPr>
        <w:t>Задачи переписи:</w:t>
      </w:r>
    </w:p>
    <w:p w:rsidR="00ED261D" w:rsidRPr="00ED261D" w:rsidRDefault="00ED261D" w:rsidP="00ED261D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D261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Создать единую базу данных слепоглухих людей. </w:t>
      </w:r>
    </w:p>
    <w:p w:rsidR="00ED261D" w:rsidRPr="00ED261D" w:rsidRDefault="00ED261D" w:rsidP="00ED261D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D261D">
        <w:rPr>
          <w:rFonts w:ascii="Times New Roman" w:eastAsia="Times New Roman" w:hAnsi="Times New Roman"/>
          <w:sz w:val="24"/>
          <w:szCs w:val="24"/>
          <w:lang w:val="ru-RU" w:eastAsia="ru-RU"/>
        </w:rPr>
        <w:t>Учесть потребности слепоглухих людей.</w:t>
      </w:r>
    </w:p>
    <w:p w:rsidR="00ED261D" w:rsidRPr="00ED261D" w:rsidRDefault="00ED261D" w:rsidP="00ED261D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D261D">
        <w:rPr>
          <w:rFonts w:ascii="Times New Roman" w:eastAsia="Times New Roman" w:hAnsi="Times New Roman"/>
          <w:sz w:val="24"/>
          <w:szCs w:val="24"/>
          <w:lang w:val="ru-RU" w:eastAsia="ru-RU"/>
        </w:rPr>
        <w:t>Разработать индивидуальный подход к каждому слепоглухому человеку.</w:t>
      </w:r>
    </w:p>
    <w:p w:rsidR="00ED261D" w:rsidRPr="00ED261D" w:rsidRDefault="00ED261D" w:rsidP="00ED261D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D261D">
        <w:rPr>
          <w:rFonts w:ascii="Times New Roman" w:eastAsia="Times New Roman" w:hAnsi="Times New Roman"/>
          <w:sz w:val="24"/>
          <w:szCs w:val="24"/>
          <w:lang w:val="ru-RU" w:eastAsia="ru-RU"/>
        </w:rPr>
        <w:t>Информировать общество о проблемах слепоглухих людей.</w:t>
      </w:r>
    </w:p>
    <w:p w:rsidR="00ED261D" w:rsidRPr="00ED261D" w:rsidRDefault="00ED261D" w:rsidP="00ED261D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D261D">
        <w:rPr>
          <w:rFonts w:ascii="Times New Roman" w:eastAsia="Times New Roman" w:hAnsi="Times New Roman"/>
          <w:sz w:val="24"/>
          <w:szCs w:val="24"/>
          <w:lang w:val="ru-RU" w:eastAsia="ru-RU"/>
        </w:rPr>
        <w:t>Всероссийская перепись слепоглухих поможет найти таких людей, живущих среди нас. Ее цель – создание единой базы данных слепоглухих людей, что позволит в дальнейшем найти индивидуальный подход к каждому слепоглухому человеку, охватить их помощью.</w:t>
      </w:r>
    </w:p>
    <w:p w:rsidR="00ED261D" w:rsidRPr="00ED261D" w:rsidRDefault="00ED261D" w:rsidP="00ED261D">
      <w:pPr>
        <w:widowControl/>
        <w:spacing w:before="199" w:after="199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ru-RU" w:eastAsia="ru-RU"/>
        </w:rPr>
      </w:pPr>
      <w:bookmarkStart w:id="1" w:name="form"/>
      <w:bookmarkEnd w:id="1"/>
      <w:r w:rsidRPr="00ED261D">
        <w:rPr>
          <w:rFonts w:ascii="Times New Roman" w:eastAsia="Times New Roman" w:hAnsi="Times New Roman"/>
          <w:b/>
          <w:bCs/>
          <w:sz w:val="36"/>
          <w:szCs w:val="36"/>
          <w:lang w:val="ru-RU" w:eastAsia="ru-RU"/>
        </w:rPr>
        <w:t>Участвовать в переписи? Просто!</w:t>
      </w:r>
    </w:p>
    <w:p w:rsidR="00ED261D" w:rsidRPr="00ED261D" w:rsidRDefault="00ED261D" w:rsidP="00ED261D">
      <w:pPr>
        <w:widowControl/>
        <w:spacing w:before="199" w:after="199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ru-RU" w:eastAsia="ru-RU"/>
        </w:rPr>
      </w:pPr>
      <w:r w:rsidRPr="00ED261D">
        <w:rPr>
          <w:rFonts w:ascii="Times New Roman" w:eastAsia="Times New Roman" w:hAnsi="Times New Roman"/>
          <w:b/>
          <w:bCs/>
          <w:sz w:val="36"/>
          <w:szCs w:val="36"/>
          <w:lang w:val="ru-RU" w:eastAsia="ru-RU"/>
        </w:rPr>
        <w:t>Получить анкету по E-mail</w:t>
      </w:r>
    </w:p>
    <w:p w:rsidR="00ED261D" w:rsidRPr="00ED261D" w:rsidRDefault="00ED261D" w:rsidP="00ED261D">
      <w:pPr>
        <w:widowControl/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ru-RU" w:eastAsia="ru-RU"/>
        </w:rPr>
      </w:pPr>
      <w:r w:rsidRPr="00ED261D">
        <w:rPr>
          <w:rFonts w:ascii="Arial" w:eastAsia="Times New Roman" w:hAnsi="Arial" w:cs="Arial"/>
          <w:vanish/>
          <w:sz w:val="16"/>
          <w:szCs w:val="16"/>
          <w:lang w:val="ru-RU" w:eastAsia="ru-RU"/>
        </w:rPr>
        <w:t>Начало формы</w:t>
      </w:r>
    </w:p>
    <w:p w:rsidR="00ED261D" w:rsidRPr="00ED261D" w:rsidRDefault="00ED261D" w:rsidP="00ED261D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D261D">
        <w:rPr>
          <w:rFonts w:ascii="Times New Roman" w:eastAsia="Times New Roman" w:hAnsi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60.75pt;height:18pt" o:ole="">
            <v:imagedata r:id="rId13" o:title=""/>
          </v:shape>
          <w:control r:id="rId14" w:name="DefaultOcxName" w:shapeid="_x0000_i1036"/>
        </w:object>
      </w:r>
    </w:p>
    <w:p w:rsidR="00FF5108" w:rsidRDefault="00ED261D" w:rsidP="00ED261D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ED261D">
        <w:rPr>
          <w:rFonts w:ascii="Times New Roman" w:eastAsia="Times New Roman" w:hAnsi="Times New Roman"/>
          <w:sz w:val="24"/>
          <w:szCs w:val="24"/>
        </w:rPr>
        <w:object w:dxaOrig="225" w:dyaOrig="225">
          <v:shape id="_x0000_i1039" type="#_x0000_t75" style="width:20.25pt;height:18pt" o:ole="">
            <v:imagedata r:id="rId15" o:title=""/>
          </v:shape>
          <w:control r:id="rId16" w:name="DefaultOcxName1" w:shapeid="_x0000_i1039"/>
        </w:object>
      </w:r>
      <w:r w:rsidRPr="00ED261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Я хочу быть в курсе и получать новости фонда! </w:t>
      </w:r>
      <w:r w:rsidRPr="00ED261D">
        <w:rPr>
          <w:rFonts w:ascii="Times New Roman" w:eastAsia="Times New Roman" w:hAnsi="Times New Roman"/>
          <w:sz w:val="24"/>
          <w:szCs w:val="24"/>
        </w:rPr>
        <w:object w:dxaOrig="225" w:dyaOrig="225">
          <v:shape id="_x0000_i1042" type="#_x0000_t75" style="width:1in;height:18pt" o:ole="">
            <v:imagedata r:id="rId17" o:title=""/>
          </v:shape>
          <w:control r:id="rId18" w:name="DefaultOcxName2" w:shapeid="_x0000_i1042"/>
        </w:object>
      </w:r>
      <w:r w:rsidRPr="00ED261D">
        <w:rPr>
          <w:rFonts w:ascii="Times New Roman" w:eastAsia="Times New Roman" w:hAnsi="Times New Roman"/>
          <w:sz w:val="24"/>
          <w:szCs w:val="24"/>
        </w:rPr>
        <w:object w:dxaOrig="225" w:dyaOrig="225">
          <v:shape id="_x0000_i1045" type="#_x0000_t75" style="width:84pt;height:22.5pt" o:ole="">
            <v:imagedata r:id="rId19" o:title=""/>
          </v:shape>
          <w:control r:id="rId20" w:name="DefaultOcxName3" w:shapeid="_x0000_i1045"/>
        </w:object>
      </w:r>
    </w:p>
    <w:p w:rsidR="00ED261D" w:rsidRDefault="003B521C" w:rsidP="00ED261D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hyperlink r:id="rId21" w:history="1">
        <w:r w:rsidR="00ED261D" w:rsidRPr="00ED261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ru-RU" w:eastAsia="ru-RU"/>
          </w:rPr>
          <w:t>Перейти на сайт Фонда поддержки слепоглухих «СО-ЕДИНЕНИЕ»</w:t>
        </w:r>
      </w:hyperlink>
    </w:p>
    <w:p w:rsidR="00ED261D" w:rsidRDefault="00ED261D" w:rsidP="00ED261D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ED261D" w:rsidRDefault="003B521C" w:rsidP="00ED261D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hyperlink r:id="rId22" w:history="1">
        <w:r w:rsidR="00ED261D" w:rsidRPr="00233972">
          <w:rPr>
            <w:rStyle w:val="a9"/>
            <w:rFonts w:ascii="Times New Roman" w:eastAsia="Times New Roman" w:hAnsi="Times New Roman"/>
            <w:sz w:val="24"/>
            <w:szCs w:val="24"/>
            <w:lang w:val="ru-RU" w:eastAsia="ru-RU"/>
          </w:rPr>
          <w:t>http://slepogluhie.ru/</w:t>
        </w:r>
      </w:hyperlink>
    </w:p>
    <w:p w:rsidR="00ED261D" w:rsidRPr="00ED261D" w:rsidRDefault="00ED261D" w:rsidP="00ED261D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ED261D" w:rsidRPr="00ED261D" w:rsidRDefault="00ED261D" w:rsidP="00ED261D">
      <w:pPr>
        <w:widowControl/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ru-RU" w:eastAsia="ru-RU"/>
        </w:rPr>
      </w:pPr>
      <w:r w:rsidRPr="00ED261D">
        <w:rPr>
          <w:rFonts w:ascii="Arial" w:eastAsia="Times New Roman" w:hAnsi="Arial" w:cs="Arial"/>
          <w:vanish/>
          <w:sz w:val="16"/>
          <w:szCs w:val="16"/>
          <w:lang w:val="ru-RU" w:eastAsia="ru-RU"/>
        </w:rPr>
        <w:t>Конец формы</w:t>
      </w:r>
    </w:p>
    <w:p w:rsidR="00F90D9D" w:rsidRPr="00FB0329" w:rsidRDefault="003B521C" w:rsidP="00FB0329">
      <w:pPr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256540</wp:posOffset>
                </wp:positionH>
                <wp:positionV relativeFrom="page">
                  <wp:posOffset>3550920</wp:posOffset>
                </wp:positionV>
                <wp:extent cx="27305" cy="27305"/>
                <wp:effectExtent l="0" t="0" r="0" b="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27305"/>
                          <a:chOff x="404" y="5592"/>
                          <a:chExt cx="43" cy="43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404" y="5592"/>
                            <a:ext cx="43" cy="43"/>
                          </a:xfrm>
                          <a:custGeom>
                            <a:avLst/>
                            <a:gdLst>
                              <a:gd name="T0" fmla="+- 0 437 404"/>
                              <a:gd name="T1" fmla="*/ T0 w 43"/>
                              <a:gd name="T2" fmla="+- 0 5592 5592"/>
                              <a:gd name="T3" fmla="*/ 5592 h 43"/>
                              <a:gd name="T4" fmla="+- 0 413 404"/>
                              <a:gd name="T5" fmla="*/ T4 w 43"/>
                              <a:gd name="T6" fmla="+- 0 5592 5592"/>
                              <a:gd name="T7" fmla="*/ 5592 h 43"/>
                              <a:gd name="T8" fmla="+- 0 404 404"/>
                              <a:gd name="T9" fmla="*/ T8 w 43"/>
                              <a:gd name="T10" fmla="+- 0 5601 5592"/>
                              <a:gd name="T11" fmla="*/ 5601 h 43"/>
                              <a:gd name="T12" fmla="+- 0 404 404"/>
                              <a:gd name="T13" fmla="*/ T12 w 43"/>
                              <a:gd name="T14" fmla="+- 0 5625 5592"/>
                              <a:gd name="T15" fmla="*/ 5625 h 43"/>
                              <a:gd name="T16" fmla="+- 0 413 404"/>
                              <a:gd name="T17" fmla="*/ T16 w 43"/>
                              <a:gd name="T18" fmla="+- 0 5634 5592"/>
                              <a:gd name="T19" fmla="*/ 5634 h 43"/>
                              <a:gd name="T20" fmla="+- 0 437 404"/>
                              <a:gd name="T21" fmla="*/ T20 w 43"/>
                              <a:gd name="T22" fmla="+- 0 5634 5592"/>
                              <a:gd name="T23" fmla="*/ 5634 h 43"/>
                              <a:gd name="T24" fmla="+- 0 446 404"/>
                              <a:gd name="T25" fmla="*/ T24 w 43"/>
                              <a:gd name="T26" fmla="+- 0 5625 5592"/>
                              <a:gd name="T27" fmla="*/ 5625 h 43"/>
                              <a:gd name="T28" fmla="+- 0 446 404"/>
                              <a:gd name="T29" fmla="*/ T28 w 43"/>
                              <a:gd name="T30" fmla="+- 0 5601 5592"/>
                              <a:gd name="T31" fmla="*/ 5601 h 43"/>
                              <a:gd name="T32" fmla="+- 0 437 404"/>
                              <a:gd name="T33" fmla="*/ T32 w 43"/>
                              <a:gd name="T34" fmla="+- 0 5592 5592"/>
                              <a:gd name="T35" fmla="*/ 5592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3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3"/>
                                </a:lnTo>
                                <a:lnTo>
                                  <a:pt x="9" y="42"/>
                                </a:lnTo>
                                <a:lnTo>
                                  <a:pt x="33" y="42"/>
                                </a:lnTo>
                                <a:lnTo>
                                  <a:pt x="42" y="33"/>
                                </a:lnTo>
                                <a:lnTo>
                                  <a:pt x="42" y="9"/>
                                </a:lnTo>
                                <a:lnTo>
                                  <a:pt x="33" y="0"/>
                                </a:lnTo>
                              </a:path>
                            </a:pathLst>
                          </a:custGeom>
                          <a:solidFill>
                            <a:srgbClr val="EF6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0.2pt;margin-top:279.6pt;width:2.15pt;height:2.15pt;z-index:-251659776;mso-position-horizontal-relative:page;mso-position-vertical-relative:page" coordorigin="404,5592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">
                <v:shape id="Freeform 9" o:spid="_x0000_s1027" style="position:absolute;left:404;top:5592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uCesMA&#10;AADbAAAADwAAAGRycy9kb3ducmV2LnhtbERPS2vCQBC+F/wPywi96UYLtUTXIIVi66FQ6+s4Zsck&#10;mJ3dZjea/vuuIPQ2H99zZllnanGhxleWFYyGCQji3OqKCwWb77fBCwgfkDXWlknBL3nI5r2HGaba&#10;XvmLLutQiBjCPkUFZQguldLnJRn0Q+uII3eyjcEQYVNI3eA1hptajpPkWRqsODaU6Oi1pPy8bo0C&#10;R26il9tuNdlXh/bzqH8+dvuVUo/9bjEFEagL/+K7+13H+U9w+yUe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uCesMAAADbAAAADwAAAAAAAAAAAAAAAACYAgAAZHJzL2Rv&#10;d25yZXYueG1sUEsFBgAAAAAEAAQA9QAAAIgDAAAAAA==&#10;" path="m33,l9,,,9,,33r9,9l33,42r9,-9l42,9,33,e" fillcolor="#ef6d00" stroked="f">
                  <v:path arrowok="t" o:connecttype="custom" o:connectlocs="33,5592;9,5592;0,5601;0,5625;9,5634;33,5634;42,5625;42,5601;33,5592" o:connectangles="0,0,0,0,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256540</wp:posOffset>
                </wp:positionH>
                <wp:positionV relativeFrom="page">
                  <wp:posOffset>7150735</wp:posOffset>
                </wp:positionV>
                <wp:extent cx="27305" cy="27305"/>
                <wp:effectExtent l="0" t="0" r="0" b="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27305"/>
                          <a:chOff x="404" y="11261"/>
                          <a:chExt cx="43" cy="43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404" y="11261"/>
                            <a:ext cx="43" cy="43"/>
                          </a:xfrm>
                          <a:custGeom>
                            <a:avLst/>
                            <a:gdLst>
                              <a:gd name="T0" fmla="+- 0 437 404"/>
                              <a:gd name="T1" fmla="*/ T0 w 43"/>
                              <a:gd name="T2" fmla="+- 0 11261 11261"/>
                              <a:gd name="T3" fmla="*/ 11261 h 43"/>
                              <a:gd name="T4" fmla="+- 0 413 404"/>
                              <a:gd name="T5" fmla="*/ T4 w 43"/>
                              <a:gd name="T6" fmla="+- 0 11261 11261"/>
                              <a:gd name="T7" fmla="*/ 11261 h 43"/>
                              <a:gd name="T8" fmla="+- 0 404 404"/>
                              <a:gd name="T9" fmla="*/ T8 w 43"/>
                              <a:gd name="T10" fmla="+- 0 11271 11261"/>
                              <a:gd name="T11" fmla="*/ 11271 h 43"/>
                              <a:gd name="T12" fmla="+- 0 404 404"/>
                              <a:gd name="T13" fmla="*/ T12 w 43"/>
                              <a:gd name="T14" fmla="+- 0 11294 11261"/>
                              <a:gd name="T15" fmla="*/ 11294 h 43"/>
                              <a:gd name="T16" fmla="+- 0 413 404"/>
                              <a:gd name="T17" fmla="*/ T16 w 43"/>
                              <a:gd name="T18" fmla="+- 0 11304 11261"/>
                              <a:gd name="T19" fmla="*/ 11304 h 43"/>
                              <a:gd name="T20" fmla="+- 0 437 404"/>
                              <a:gd name="T21" fmla="*/ T20 w 43"/>
                              <a:gd name="T22" fmla="+- 0 11304 11261"/>
                              <a:gd name="T23" fmla="*/ 11304 h 43"/>
                              <a:gd name="T24" fmla="+- 0 446 404"/>
                              <a:gd name="T25" fmla="*/ T24 w 43"/>
                              <a:gd name="T26" fmla="+- 0 11294 11261"/>
                              <a:gd name="T27" fmla="*/ 11294 h 43"/>
                              <a:gd name="T28" fmla="+- 0 446 404"/>
                              <a:gd name="T29" fmla="*/ T28 w 43"/>
                              <a:gd name="T30" fmla="+- 0 11271 11261"/>
                              <a:gd name="T31" fmla="*/ 11271 h 43"/>
                              <a:gd name="T32" fmla="+- 0 437 404"/>
                              <a:gd name="T33" fmla="*/ T32 w 43"/>
                              <a:gd name="T34" fmla="+- 0 11261 11261"/>
                              <a:gd name="T35" fmla="*/ 11261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3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"/>
                                </a:lnTo>
                                <a:lnTo>
                                  <a:pt x="9" y="43"/>
                                </a:lnTo>
                                <a:lnTo>
                                  <a:pt x="33" y="43"/>
                                </a:lnTo>
                                <a:lnTo>
                                  <a:pt x="42" y="33"/>
                                </a:lnTo>
                                <a:lnTo>
                                  <a:pt x="42" y="10"/>
                                </a:lnTo>
                                <a:lnTo>
                                  <a:pt x="33" y="0"/>
                                </a:lnTo>
                              </a:path>
                            </a:pathLst>
                          </a:custGeom>
                          <a:solidFill>
                            <a:srgbClr val="EF6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0.2pt;margin-top:563.05pt;width:2.15pt;height:2.15pt;z-index:-251658752;mso-position-horizontal-relative:page;mso-position-vertical-relative:page" coordorigin="404,11261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">
                <v:shape id="Freeform 7" o:spid="_x0000_s1027" style="position:absolute;left:404;top:11261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kcDcUA&#10;AADbAAAADwAAAGRycy9kb3ducmV2LnhtbESPT2/CMAzF75P2HSIj7TZSdgBUCAhNmjY4TBr/j6Yx&#10;bbXGyZoA3bfHh0m72XrP7/08nXeuUVdqY+3ZwKCfgSIuvK25NLDdvD2PQcWEbLHxTAZ+KcJ89vgw&#10;xdz6G3/RdZ1KJSEcczRQpRRyrWNRkcPY94FYtLNvHSZZ21LbFm8S7hr9kmVD7bBmaagw0GtFxff6&#10;4gwECiP7vutWo0N9vHye7M9yf1gZ89TrFhNQibr0b/67/rCCL/Tyiwy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RwNxQAAANsAAAAPAAAAAAAAAAAAAAAAAJgCAABkcnMv&#10;ZG93bnJldi54bWxQSwUGAAAAAAQABAD1AAAAigMAAAAA&#10;" path="m33,l9,,,10,,33,9,43r24,l42,33r,-23l33,e" fillcolor="#ef6d00" stroked="f">
                  <v:path arrowok="t" o:connecttype="custom" o:connectlocs="33,11261;9,11261;0,11271;0,11294;9,11304;33,11304;42,11294;42,11271;33,11261" o:connectangles="0,0,0,0,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7366000</wp:posOffset>
                </wp:positionH>
                <wp:positionV relativeFrom="page">
                  <wp:posOffset>3550920</wp:posOffset>
                </wp:positionV>
                <wp:extent cx="27305" cy="27305"/>
                <wp:effectExtent l="0" t="0" r="0" b="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27305"/>
                          <a:chOff x="11600" y="5592"/>
                          <a:chExt cx="43" cy="43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1600" y="5592"/>
                            <a:ext cx="43" cy="43"/>
                          </a:xfrm>
                          <a:custGeom>
                            <a:avLst/>
                            <a:gdLst>
                              <a:gd name="T0" fmla="+- 0 11633 11600"/>
                              <a:gd name="T1" fmla="*/ T0 w 43"/>
                              <a:gd name="T2" fmla="+- 0 5592 5592"/>
                              <a:gd name="T3" fmla="*/ 5592 h 43"/>
                              <a:gd name="T4" fmla="+- 0 11610 11600"/>
                              <a:gd name="T5" fmla="*/ T4 w 43"/>
                              <a:gd name="T6" fmla="+- 0 5592 5592"/>
                              <a:gd name="T7" fmla="*/ 5592 h 43"/>
                              <a:gd name="T8" fmla="+- 0 11600 11600"/>
                              <a:gd name="T9" fmla="*/ T8 w 43"/>
                              <a:gd name="T10" fmla="+- 0 5601 5592"/>
                              <a:gd name="T11" fmla="*/ 5601 h 43"/>
                              <a:gd name="T12" fmla="+- 0 11600 11600"/>
                              <a:gd name="T13" fmla="*/ T12 w 43"/>
                              <a:gd name="T14" fmla="+- 0 5625 5592"/>
                              <a:gd name="T15" fmla="*/ 5625 h 43"/>
                              <a:gd name="T16" fmla="+- 0 11610 11600"/>
                              <a:gd name="T17" fmla="*/ T16 w 43"/>
                              <a:gd name="T18" fmla="+- 0 5634 5592"/>
                              <a:gd name="T19" fmla="*/ 5634 h 43"/>
                              <a:gd name="T20" fmla="+- 0 11633 11600"/>
                              <a:gd name="T21" fmla="*/ T20 w 43"/>
                              <a:gd name="T22" fmla="+- 0 5634 5592"/>
                              <a:gd name="T23" fmla="*/ 5634 h 43"/>
                              <a:gd name="T24" fmla="+- 0 11643 11600"/>
                              <a:gd name="T25" fmla="*/ T24 w 43"/>
                              <a:gd name="T26" fmla="+- 0 5625 5592"/>
                              <a:gd name="T27" fmla="*/ 5625 h 43"/>
                              <a:gd name="T28" fmla="+- 0 11643 11600"/>
                              <a:gd name="T29" fmla="*/ T28 w 43"/>
                              <a:gd name="T30" fmla="+- 0 5601 5592"/>
                              <a:gd name="T31" fmla="*/ 5601 h 43"/>
                              <a:gd name="T32" fmla="+- 0 11633 11600"/>
                              <a:gd name="T33" fmla="*/ T32 w 43"/>
                              <a:gd name="T34" fmla="+- 0 5592 5592"/>
                              <a:gd name="T35" fmla="*/ 5592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3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3"/>
                                </a:lnTo>
                                <a:lnTo>
                                  <a:pt x="10" y="42"/>
                                </a:lnTo>
                                <a:lnTo>
                                  <a:pt x="33" y="42"/>
                                </a:lnTo>
                                <a:lnTo>
                                  <a:pt x="43" y="33"/>
                                </a:lnTo>
                                <a:lnTo>
                                  <a:pt x="43" y="9"/>
                                </a:lnTo>
                                <a:lnTo>
                                  <a:pt x="33" y="0"/>
                                </a:lnTo>
                              </a:path>
                            </a:pathLst>
                          </a:custGeom>
                          <a:solidFill>
                            <a:srgbClr val="EF6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80pt;margin-top:279.6pt;width:2.15pt;height:2.15pt;z-index:-251657728;mso-position-horizontal-relative:page;mso-position-vertical-relative:page" coordorigin="11600,5592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">
                <v:shape id="Freeform 5" o:spid="_x0000_s1027" style="position:absolute;left:11600;top:5592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Um378A&#10;AADaAAAADwAAAGRycy9kb3ducmV2LnhtbERPy4rCMBTdD/gP4QqzG1NdqFSjiCCOLgZ8u7w217bY&#10;3GSaqPXvzWJglofzHk8bU4kH1b60rKDbSUAQZ1aXnCvY7xZfQxA+IGusLJOCF3mYTlofY0y1ffKG&#10;HtuQixjCPkUFRQguldJnBRn0HeuII3e1tcEQYZ1LXeMzhptK9pKkLw2WHBsKdDQvKLtt70aBIzfQ&#10;y0OzHpzK8/3non9Xx9Naqc92MxuBCNSEf/Gf+1sriFvjlXgD5OQ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RSbfvwAAANoAAAAPAAAAAAAAAAAAAAAAAJgCAABkcnMvZG93bnJl&#10;di54bWxQSwUGAAAAAAQABAD1AAAAhAMAAAAA&#10;" path="m33,l10,,,9,,33r10,9l33,42,43,33,43,9,33,e" fillcolor="#ef6d00" stroked="f">
                  <v:path arrowok="t" o:connecttype="custom" o:connectlocs="33,5592;10,5592;0,5601;0,5625;10,5634;33,5634;43,5625;43,5601;33,5592" o:connectangles="0,0,0,0,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7366000</wp:posOffset>
                </wp:positionH>
                <wp:positionV relativeFrom="page">
                  <wp:posOffset>7150735</wp:posOffset>
                </wp:positionV>
                <wp:extent cx="27305" cy="27305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27305"/>
                          <a:chOff x="11600" y="11261"/>
                          <a:chExt cx="43" cy="43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1600" y="11261"/>
                            <a:ext cx="43" cy="43"/>
                          </a:xfrm>
                          <a:custGeom>
                            <a:avLst/>
                            <a:gdLst>
                              <a:gd name="T0" fmla="+- 0 11633 11600"/>
                              <a:gd name="T1" fmla="*/ T0 w 43"/>
                              <a:gd name="T2" fmla="+- 0 11261 11261"/>
                              <a:gd name="T3" fmla="*/ 11261 h 43"/>
                              <a:gd name="T4" fmla="+- 0 11610 11600"/>
                              <a:gd name="T5" fmla="*/ T4 w 43"/>
                              <a:gd name="T6" fmla="+- 0 11261 11261"/>
                              <a:gd name="T7" fmla="*/ 11261 h 43"/>
                              <a:gd name="T8" fmla="+- 0 11600 11600"/>
                              <a:gd name="T9" fmla="*/ T8 w 43"/>
                              <a:gd name="T10" fmla="+- 0 11271 11261"/>
                              <a:gd name="T11" fmla="*/ 11271 h 43"/>
                              <a:gd name="T12" fmla="+- 0 11600 11600"/>
                              <a:gd name="T13" fmla="*/ T12 w 43"/>
                              <a:gd name="T14" fmla="+- 0 11294 11261"/>
                              <a:gd name="T15" fmla="*/ 11294 h 43"/>
                              <a:gd name="T16" fmla="+- 0 11610 11600"/>
                              <a:gd name="T17" fmla="*/ T16 w 43"/>
                              <a:gd name="T18" fmla="+- 0 11304 11261"/>
                              <a:gd name="T19" fmla="*/ 11304 h 43"/>
                              <a:gd name="T20" fmla="+- 0 11633 11600"/>
                              <a:gd name="T21" fmla="*/ T20 w 43"/>
                              <a:gd name="T22" fmla="+- 0 11304 11261"/>
                              <a:gd name="T23" fmla="*/ 11304 h 43"/>
                              <a:gd name="T24" fmla="+- 0 11643 11600"/>
                              <a:gd name="T25" fmla="*/ T24 w 43"/>
                              <a:gd name="T26" fmla="+- 0 11294 11261"/>
                              <a:gd name="T27" fmla="*/ 11294 h 43"/>
                              <a:gd name="T28" fmla="+- 0 11643 11600"/>
                              <a:gd name="T29" fmla="*/ T28 w 43"/>
                              <a:gd name="T30" fmla="+- 0 11271 11261"/>
                              <a:gd name="T31" fmla="*/ 11271 h 43"/>
                              <a:gd name="T32" fmla="+- 0 11633 11600"/>
                              <a:gd name="T33" fmla="*/ T32 w 43"/>
                              <a:gd name="T34" fmla="+- 0 11261 11261"/>
                              <a:gd name="T35" fmla="*/ 11261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3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"/>
                                </a:lnTo>
                                <a:lnTo>
                                  <a:pt x="10" y="43"/>
                                </a:lnTo>
                                <a:lnTo>
                                  <a:pt x="33" y="43"/>
                                </a:lnTo>
                                <a:lnTo>
                                  <a:pt x="43" y="33"/>
                                </a:lnTo>
                                <a:lnTo>
                                  <a:pt x="43" y="10"/>
                                </a:lnTo>
                                <a:lnTo>
                                  <a:pt x="33" y="0"/>
                                </a:lnTo>
                              </a:path>
                            </a:pathLst>
                          </a:custGeom>
                          <a:solidFill>
                            <a:srgbClr val="EF6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80pt;margin-top:563.05pt;width:2.15pt;height:2.15pt;z-index:-251656704;mso-position-horizontal-relative:page;mso-position-vertical-relative:page" coordorigin="11600,11261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">
                <v:shape id="Freeform 3" o:spid="_x0000_s1027" style="position:absolute;left:11600;top:11261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YXNsQA&#10;AADaAAAADwAAAGRycy9kb3ducmV2LnhtbESPQWvCQBSE74X+h+UVems29qAS3YQilKqHQtVWj8/s&#10;MwnNvt1mV03/vSsIHoeZ+YaZFr1pxYk631hWMEhSEMSl1Q1XCjbr95cxCB+QNbaWScE/eSjyx4cp&#10;Ztqe+YtOq1CJCGGfoYI6BJdJ6cuaDPrEOuLoHWxnMETZVVJ3eI5w08rXNB1Kgw3HhRodzWoqf1dH&#10;o8CRG+mP73452ja74+de/y1+tkulnp/6twmIQH24h2/tuVYwhOuVeAN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WFzbEAAAA2gAAAA8AAAAAAAAAAAAAAAAAmAIAAGRycy9k&#10;b3ducmV2LnhtbFBLBQYAAAAABAAEAPUAAACJAwAAAAA=&#10;" path="m33,l10,,,10,,33,10,43r23,l43,33r,-23l33,e" fillcolor="#ef6d00" stroked="f">
                  <v:path arrowok="t" o:connecttype="custom" o:connectlocs="33,11261;10,11261;0,11271;0,11294;10,11304;33,11304;43,11294;43,11271;33,11261" o:connectangles="0,0,0,0,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635</wp:posOffset>
                </wp:positionH>
                <wp:positionV relativeFrom="page">
                  <wp:posOffset>3633470</wp:posOffset>
                </wp:positionV>
                <wp:extent cx="215900" cy="1270"/>
                <wp:effectExtent l="0" t="0" r="12700" b="17780"/>
                <wp:wrapNone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1270"/>
                          <a:chOff x="1" y="5723"/>
                          <a:chExt cx="340" cy="2"/>
                        </a:xfrm>
                      </wpg:grpSpPr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1" y="5723"/>
                            <a:ext cx="340" cy="2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340"/>
                              <a:gd name="T2" fmla="+- 0 341 1"/>
                              <a:gd name="T3" fmla="*/ T2 w 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373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.05pt;margin-top:286.1pt;width:17pt;height:.1pt;z-index:-251654656;mso-position-horizontal-relative:page;mso-position-vertical-relative:page" coordorigin="1,5723" coordsize="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">
                <v:shape id="Freeform 11" o:spid="_x0000_s1027" style="position:absolute;left:1;top:5723;width:340;height:2;visibility:visible;mso-wrap-style:square;v-text-anchor:top" coordsize="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7s/8MA&#10;AADaAAAADwAAAGRycy9kb3ducmV2LnhtbESPQWvCQBSE70L/w/IKvZmNpYqmriJCrQcvJoXi7ZF9&#10;TdJm34bdbUz+vVsoeBxm5htmvR1MK3pyvrGsYJakIIhLqxuuFHwUb9MlCB+QNbaWScFIHrabh8ka&#10;M22vfKY+D5WIEPYZKqhD6DIpfVmTQZ/Yjjh6X9YZDFG6SmqH1wg3rXxO04U02HBcqLGjfU3lT/5r&#10;FBz6S9C8esfZ3H2OWvN3ezoUSj09DrtXEIGGcA//t49awQv8XYk3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7s/8MAAADaAAAADwAAAAAAAAAAAAAAAACYAgAAZHJzL2Rv&#10;d25yZXYueG1sUEsFBgAAAAAEAAQA9QAAAIgDAAAAAA==&#10;" path="m,l340,e" filled="f" strokecolor="#f37321" strokeweight=".5pt">
                  <v:path arrowok="t" o:connecttype="custom" o:connectlocs="0,0;34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635</wp:posOffset>
                </wp:positionH>
                <wp:positionV relativeFrom="page">
                  <wp:posOffset>5404485</wp:posOffset>
                </wp:positionV>
                <wp:extent cx="215900" cy="1270"/>
                <wp:effectExtent l="0" t="0" r="12700" b="17780"/>
                <wp:wrapNone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1270"/>
                          <a:chOff x="1" y="8511"/>
                          <a:chExt cx="340" cy="2"/>
                        </a:xfrm>
                      </wpg:grpSpPr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1" y="8511"/>
                            <a:ext cx="340" cy="2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340"/>
                              <a:gd name="T2" fmla="+- 0 341 1"/>
                              <a:gd name="T3" fmla="*/ T2 w 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373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.05pt;margin-top:425.55pt;width:17pt;height:.1pt;z-index:-251653632;mso-position-horizontal-relative:page;mso-position-vertical-relative:page" coordorigin="1,8511" coordsize="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">
                <v:shape id="Freeform 9" o:spid="_x0000_s1027" style="position:absolute;left:1;top:8511;width:340;height:2;visibility:visible;mso-wrap-style:square;v-text-anchor:top" coordsize="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9ul78A&#10;AADbAAAADwAAAGRycy9kb3ducmV2LnhtbERPS4vCMBC+L/gfwgje1lRBWatRRPBx2IsPEG9DM7bV&#10;ZlKSWOu/NwvC3ubje85s0ZpKNOR8aVnBoJ+AIM6sLjlXcDquv39A+ICssbJMCl7kYTHvfM0w1fbJ&#10;e2oOIRcxhH2KCooQ6lRKnxVk0PdtTRy5q3UGQ4Qul9rhM4abSg6TZCwNlhwbCqxpVVB2PzyMgk1z&#10;CZonWxyM3PmlNd+q381RqV63XU5BBGrDv/jj3uk4fwx/v8QD5P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T26XvwAAANsAAAAPAAAAAAAAAAAAAAAAAJgCAABkcnMvZG93bnJl&#10;di54bWxQSwUGAAAAAAQABAD1AAAAhAMAAAAA&#10;" path="m,l340,e" filled="f" strokecolor="#f37321" strokeweight=".5pt">
                  <v:path arrowok="t" o:connecttype="custom" o:connectlocs="0,0;34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7343140</wp:posOffset>
                </wp:positionH>
                <wp:positionV relativeFrom="page">
                  <wp:posOffset>5404485</wp:posOffset>
                </wp:positionV>
                <wp:extent cx="215900" cy="1270"/>
                <wp:effectExtent l="0" t="0" r="12700" b="17780"/>
                <wp:wrapNone/>
                <wp:docPr id="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1270"/>
                          <a:chOff x="11564" y="8511"/>
                          <a:chExt cx="340" cy="2"/>
                        </a:xfrm>
                      </wpg:grpSpPr>
                      <wps:wsp>
                        <wps:cNvPr id="18" name="Freeform 7"/>
                        <wps:cNvSpPr>
                          <a:spLocks/>
                        </wps:cNvSpPr>
                        <wps:spPr bwMode="auto">
                          <a:xfrm>
                            <a:off x="11564" y="8511"/>
                            <a:ext cx="340" cy="2"/>
                          </a:xfrm>
                          <a:custGeom>
                            <a:avLst/>
                            <a:gdLst>
                              <a:gd name="T0" fmla="+- 0 11564 11564"/>
                              <a:gd name="T1" fmla="*/ T0 w 340"/>
                              <a:gd name="T2" fmla="+- 0 11905 11564"/>
                              <a:gd name="T3" fmla="*/ T2 w 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">
                                <a:moveTo>
                                  <a:pt x="0" y="0"/>
                                </a:moveTo>
                                <a:lnTo>
                                  <a:pt x="3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373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78.2pt;margin-top:425.55pt;width:17pt;height:.1pt;z-index:-251652608;mso-position-horizontal-relative:page;mso-position-vertical-relative:page" coordorigin="11564,8511" coordsize="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">
                <v:shape id="Freeform 7" o:spid="_x0000_s1027" style="position:absolute;left:11564;top:8511;width:340;height:2;visibility:visible;mso-wrap-style:square;v-text-anchor:top" coordsize="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xffsMA&#10;AADbAAAADwAAAGRycy9kb3ducmV2LnhtbESPQWvCQBCF7wX/wzKCt7qxYGmjq4hQ7aEXtSDehuyY&#10;RLOzYXeN8d93DkJvM7w3730zX/auUR2FWHs2MBlnoIgLb2suDfwevl4/QMWEbLHxTAYeFGG5GLzM&#10;Mbf+zjvq9qlUEsIxRwNVSm2udSwqchjHviUW7eyDwyRrKLUNeJdw1+i3LHvXDmuWhgpbWldUXPc3&#10;Z2DTnZLlzy1OpuH4sJYvzc/mYMxo2K9moBL16d/8vP62gi+w8osMo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xffsMAAADbAAAADwAAAAAAAAAAAAAAAACYAgAAZHJzL2Rv&#10;d25yZXYueG1sUEsFBgAAAAAEAAQA9QAAAIgDAAAAAA==&#10;" path="m,l341,e" filled="f" strokecolor="#f37321" strokeweight=".5pt">
                  <v:path arrowok="t" o:connecttype="custom" o:connectlocs="0,0;341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7334885</wp:posOffset>
                </wp:positionH>
                <wp:positionV relativeFrom="page">
                  <wp:posOffset>3633470</wp:posOffset>
                </wp:positionV>
                <wp:extent cx="215900" cy="1270"/>
                <wp:effectExtent l="0" t="0" r="12700" b="17780"/>
                <wp:wrapNone/>
                <wp:docPr id="1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1270"/>
                          <a:chOff x="11551" y="5723"/>
                          <a:chExt cx="340" cy="2"/>
                        </a:xfrm>
                      </wpg:grpSpPr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11551" y="5723"/>
                            <a:ext cx="340" cy="2"/>
                          </a:xfrm>
                          <a:custGeom>
                            <a:avLst/>
                            <a:gdLst>
                              <a:gd name="T0" fmla="+- 0 11551 11551"/>
                              <a:gd name="T1" fmla="*/ T0 w 340"/>
                              <a:gd name="T2" fmla="+- 0 11891 11551"/>
                              <a:gd name="T3" fmla="*/ T2 w 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373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77.55pt;margin-top:286.1pt;width:17pt;height:.1pt;z-index:-251651584;mso-position-horizontal-relative:page;mso-position-vertical-relative:page" coordorigin="11551,5723" coordsize="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">
                <v:shape id="Freeform 5" o:spid="_x0000_s1027" style="position:absolute;left:11551;top:5723;width:340;height:2;visibility:visible;mso-wrap-style:square;v-text-anchor:top" coordsize="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aZxcEA&#10;AADbAAAADwAAAGRycy9kb3ducmV2LnhtbERPu2rDMBTdC/kHcQPdatmBlsaNYkqhaYYuiQOh28W6&#10;sZ1aV0ZS/fj7aAh0PJz3pphMJwZyvrWsIEtSEMSV1S3XCk7l59MrCB+QNXaWScFMHort4mGDubYj&#10;H2g4hlrEEPY5KmhC6HMpfdWQQZ/YnjhyF+sMhghdLbXDMYabTq7S9EUabDk2NNjTR0PV7/HPKNgN&#10;P0Hz+guzZ3eeteZr970rlXpcTu9vIAJN4V98d++1glVcH7/EHyC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GmcXBAAAA2wAAAA8AAAAAAAAAAAAAAAAAmAIAAGRycy9kb3du&#10;cmV2LnhtbFBLBQYAAAAABAAEAPUAAACGAwAAAAA=&#10;" path="m,l340,e" filled="f" strokecolor="#f37321" strokeweight=".5pt">
                  <v:path arrowok="t" o:connecttype="custom" o:connectlocs="0,0;340,0" o:connectangles="0,0"/>
                </v:shape>
                <w10:wrap anchorx="page" anchory="page"/>
              </v:group>
            </w:pict>
          </mc:Fallback>
        </mc:AlternateContent>
      </w:r>
    </w:p>
    <w:sectPr w:rsidR="00F90D9D" w:rsidRPr="00FB0329" w:rsidSect="00D437C7">
      <w:headerReference w:type="default" r:id="rId23"/>
      <w:type w:val="continuous"/>
      <w:pgSz w:w="11920" w:h="16840"/>
      <w:pgMar w:top="1560" w:right="721" w:bottom="280" w:left="993" w:header="13" w:footer="1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A73" w:rsidRDefault="00E93A73" w:rsidP="003A3A4E">
      <w:pPr>
        <w:spacing w:after="0" w:line="240" w:lineRule="auto"/>
      </w:pPr>
      <w:r>
        <w:separator/>
      </w:r>
    </w:p>
  </w:endnote>
  <w:endnote w:type="continuationSeparator" w:id="0">
    <w:p w:rsidR="00E93A73" w:rsidRDefault="00E93A73" w:rsidP="003A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BD3" w:rsidRPr="007D1DA8" w:rsidRDefault="003B521C" w:rsidP="00786713">
    <w:pPr>
      <w:pStyle w:val="a5"/>
      <w:tabs>
        <w:tab w:val="left" w:pos="1418"/>
        <w:tab w:val="left" w:pos="5954"/>
      </w:tabs>
      <w:rPr>
        <w:rFonts w:ascii="Times New Roman" w:hAnsi="Times New Roman"/>
        <w:sz w:val="18"/>
        <w:szCs w:val="16"/>
        <w:lang w:val="ru-RU"/>
      </w:rPr>
    </w:pPr>
    <w:r>
      <w:rPr>
        <w:rFonts w:ascii="Times New Roman" w:hAnsi="Times New Roman"/>
        <w:noProof/>
        <w:sz w:val="18"/>
        <w:szCs w:val="16"/>
        <w:lang w:val="ru-RU" w:eastAsia="ru-RU"/>
      </w:rPr>
      <w:drawing>
        <wp:inline distT="0" distB="0" distL="0" distR="0">
          <wp:extent cx="7543800" cy="657225"/>
          <wp:effectExtent l="0" t="0" r="0" b="9525"/>
          <wp:docPr id="2" name="Рисунок 1" descr="подпись_нов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подпись_нова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A73" w:rsidRDefault="00E93A73" w:rsidP="003A3A4E">
      <w:pPr>
        <w:spacing w:after="0" w:line="240" w:lineRule="auto"/>
      </w:pPr>
      <w:r>
        <w:separator/>
      </w:r>
    </w:p>
  </w:footnote>
  <w:footnote w:type="continuationSeparator" w:id="0">
    <w:p w:rsidR="00E93A73" w:rsidRDefault="00E93A73" w:rsidP="003A3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A4E" w:rsidRDefault="006513ED" w:rsidP="003A3A4E">
    <w:pPr>
      <w:pStyle w:val="a3"/>
      <w:tabs>
        <w:tab w:val="clear" w:pos="4677"/>
        <w:tab w:val="clear" w:pos="9355"/>
        <w:tab w:val="center" w:pos="11907"/>
      </w:tabs>
    </w:pPr>
    <w:r w:rsidRPr="00D437C7">
      <w:rPr>
        <w:noProof/>
        <w:lang w:val="ru-RU" w:eastAsia="ru-RU"/>
      </w:rPr>
      <w:drawing>
        <wp:inline distT="0" distB="0" distL="0" distR="0">
          <wp:extent cx="6981825" cy="1076325"/>
          <wp:effectExtent l="0" t="0" r="9525" b="9525"/>
          <wp:docPr id="24" name="Рисунок 24" descr="\\192.168.1.2\Public\Work\Design\Co-nnection\_Product_source\Word\CO_heade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\\192.168.1.2\Public\Work\Design\Co-nnection\_Product_source\Word\CO_heade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34" w:rsidRPr="00B77A8E" w:rsidRDefault="00A75E34" w:rsidP="00381BD3">
    <w:pPr>
      <w:pStyle w:val="a3"/>
    </w:pPr>
    <w:r w:rsidRPr="00B77A8E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925"/>
    <w:multiLevelType w:val="hybridMultilevel"/>
    <w:tmpl w:val="D090ABA8"/>
    <w:lvl w:ilvl="0" w:tplc="90DE394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04"/>
    <w:rsid w:val="000028A2"/>
    <w:rsid w:val="00006B62"/>
    <w:rsid w:val="000267AF"/>
    <w:rsid w:val="00041FE0"/>
    <w:rsid w:val="00063CA9"/>
    <w:rsid w:val="00070AEF"/>
    <w:rsid w:val="001129D3"/>
    <w:rsid w:val="00137679"/>
    <w:rsid w:val="0016762C"/>
    <w:rsid w:val="00197A0F"/>
    <w:rsid w:val="001A4019"/>
    <w:rsid w:val="001B18DF"/>
    <w:rsid w:val="001C3F56"/>
    <w:rsid w:val="001D7B6F"/>
    <w:rsid w:val="001E422D"/>
    <w:rsid w:val="001F022A"/>
    <w:rsid w:val="001F2F47"/>
    <w:rsid w:val="001F518A"/>
    <w:rsid w:val="001F7E49"/>
    <w:rsid w:val="00201B3E"/>
    <w:rsid w:val="00207FFB"/>
    <w:rsid w:val="00227F39"/>
    <w:rsid w:val="002354EB"/>
    <w:rsid w:val="00264E1A"/>
    <w:rsid w:val="0030632D"/>
    <w:rsid w:val="003139FA"/>
    <w:rsid w:val="00366F32"/>
    <w:rsid w:val="0038007F"/>
    <w:rsid w:val="00381BD3"/>
    <w:rsid w:val="003A3A4E"/>
    <w:rsid w:val="003B16CB"/>
    <w:rsid w:val="003B3559"/>
    <w:rsid w:val="003B521C"/>
    <w:rsid w:val="003C578B"/>
    <w:rsid w:val="004020CE"/>
    <w:rsid w:val="00406809"/>
    <w:rsid w:val="00412104"/>
    <w:rsid w:val="0041601D"/>
    <w:rsid w:val="004416A1"/>
    <w:rsid w:val="004509E9"/>
    <w:rsid w:val="00471939"/>
    <w:rsid w:val="00482502"/>
    <w:rsid w:val="004B337B"/>
    <w:rsid w:val="004C5E72"/>
    <w:rsid w:val="004D3509"/>
    <w:rsid w:val="004E16CF"/>
    <w:rsid w:val="004E5FC9"/>
    <w:rsid w:val="004F4D89"/>
    <w:rsid w:val="00504973"/>
    <w:rsid w:val="00507DCB"/>
    <w:rsid w:val="00513E61"/>
    <w:rsid w:val="00550B1F"/>
    <w:rsid w:val="00596433"/>
    <w:rsid w:val="005A7516"/>
    <w:rsid w:val="005B66AF"/>
    <w:rsid w:val="005C63E7"/>
    <w:rsid w:val="00602389"/>
    <w:rsid w:val="00611C5B"/>
    <w:rsid w:val="00626960"/>
    <w:rsid w:val="006513ED"/>
    <w:rsid w:val="00667789"/>
    <w:rsid w:val="00675C3C"/>
    <w:rsid w:val="0069475B"/>
    <w:rsid w:val="00711181"/>
    <w:rsid w:val="0075269F"/>
    <w:rsid w:val="00786713"/>
    <w:rsid w:val="00790235"/>
    <w:rsid w:val="007A181F"/>
    <w:rsid w:val="007A490A"/>
    <w:rsid w:val="007B0FE6"/>
    <w:rsid w:val="007B78EB"/>
    <w:rsid w:val="007D18ED"/>
    <w:rsid w:val="007D1DA8"/>
    <w:rsid w:val="007D6A19"/>
    <w:rsid w:val="00807E84"/>
    <w:rsid w:val="0081167C"/>
    <w:rsid w:val="00816DCF"/>
    <w:rsid w:val="008255B9"/>
    <w:rsid w:val="00834BD6"/>
    <w:rsid w:val="008408F3"/>
    <w:rsid w:val="00872EE4"/>
    <w:rsid w:val="0088465C"/>
    <w:rsid w:val="00897983"/>
    <w:rsid w:val="008B3A69"/>
    <w:rsid w:val="008B6136"/>
    <w:rsid w:val="008C7F57"/>
    <w:rsid w:val="008E5F74"/>
    <w:rsid w:val="008F6D2A"/>
    <w:rsid w:val="00917EA7"/>
    <w:rsid w:val="009249BE"/>
    <w:rsid w:val="009906C6"/>
    <w:rsid w:val="00996881"/>
    <w:rsid w:val="009D5B07"/>
    <w:rsid w:val="009F63C6"/>
    <w:rsid w:val="00A00AB4"/>
    <w:rsid w:val="00A0250E"/>
    <w:rsid w:val="00A60152"/>
    <w:rsid w:val="00A65318"/>
    <w:rsid w:val="00A72E9E"/>
    <w:rsid w:val="00A75013"/>
    <w:rsid w:val="00A75E34"/>
    <w:rsid w:val="00A80AB7"/>
    <w:rsid w:val="00A863E1"/>
    <w:rsid w:val="00AA369A"/>
    <w:rsid w:val="00AA5DFB"/>
    <w:rsid w:val="00AB6B64"/>
    <w:rsid w:val="00AD20E7"/>
    <w:rsid w:val="00AF6574"/>
    <w:rsid w:val="00B4477F"/>
    <w:rsid w:val="00B55541"/>
    <w:rsid w:val="00B8615D"/>
    <w:rsid w:val="00B869B2"/>
    <w:rsid w:val="00BA140C"/>
    <w:rsid w:val="00BB0DF0"/>
    <w:rsid w:val="00BC676C"/>
    <w:rsid w:val="00BF153B"/>
    <w:rsid w:val="00BF4B50"/>
    <w:rsid w:val="00C021CC"/>
    <w:rsid w:val="00C02AA9"/>
    <w:rsid w:val="00C17F29"/>
    <w:rsid w:val="00C27990"/>
    <w:rsid w:val="00CD32C9"/>
    <w:rsid w:val="00CE0750"/>
    <w:rsid w:val="00D2036D"/>
    <w:rsid w:val="00D4354C"/>
    <w:rsid w:val="00D437C7"/>
    <w:rsid w:val="00D51C3F"/>
    <w:rsid w:val="00D75E39"/>
    <w:rsid w:val="00D91546"/>
    <w:rsid w:val="00D924EC"/>
    <w:rsid w:val="00DA548D"/>
    <w:rsid w:val="00DE30CB"/>
    <w:rsid w:val="00E144A7"/>
    <w:rsid w:val="00E202A5"/>
    <w:rsid w:val="00E21386"/>
    <w:rsid w:val="00E53448"/>
    <w:rsid w:val="00E75E67"/>
    <w:rsid w:val="00E8185D"/>
    <w:rsid w:val="00E83707"/>
    <w:rsid w:val="00E87138"/>
    <w:rsid w:val="00E93A73"/>
    <w:rsid w:val="00E9699B"/>
    <w:rsid w:val="00E975CF"/>
    <w:rsid w:val="00EC41B4"/>
    <w:rsid w:val="00ED261D"/>
    <w:rsid w:val="00F12108"/>
    <w:rsid w:val="00F412B6"/>
    <w:rsid w:val="00F66161"/>
    <w:rsid w:val="00F90D9D"/>
    <w:rsid w:val="00FA118F"/>
    <w:rsid w:val="00FB0054"/>
    <w:rsid w:val="00FB0329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3A4E"/>
  </w:style>
  <w:style w:type="paragraph" w:styleId="a5">
    <w:name w:val="footer"/>
    <w:basedOn w:val="a"/>
    <w:link w:val="a6"/>
    <w:uiPriority w:val="99"/>
    <w:unhideWhenUsed/>
    <w:rsid w:val="003A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3A4E"/>
  </w:style>
  <w:style w:type="paragraph" w:styleId="a7">
    <w:name w:val="Balloon Text"/>
    <w:basedOn w:val="a"/>
    <w:link w:val="a8"/>
    <w:uiPriority w:val="99"/>
    <w:semiHidden/>
    <w:unhideWhenUsed/>
    <w:rsid w:val="003A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A3A4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07DCB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366F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66F3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66F32"/>
    <w:rPr>
      <w:lang w:val="en-US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66F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66F32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3A4E"/>
  </w:style>
  <w:style w:type="paragraph" w:styleId="a5">
    <w:name w:val="footer"/>
    <w:basedOn w:val="a"/>
    <w:link w:val="a6"/>
    <w:uiPriority w:val="99"/>
    <w:unhideWhenUsed/>
    <w:rsid w:val="003A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3A4E"/>
  </w:style>
  <w:style w:type="paragraph" w:styleId="a7">
    <w:name w:val="Balloon Text"/>
    <w:basedOn w:val="a"/>
    <w:link w:val="a8"/>
    <w:uiPriority w:val="99"/>
    <w:semiHidden/>
    <w:unhideWhenUsed/>
    <w:rsid w:val="003A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A3A4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07DCB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366F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66F3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66F32"/>
    <w:rPr>
      <w:lang w:val="en-US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66F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66F3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3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5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control" Target="activeX/activeX3.xml"/><Relationship Id="rId3" Type="http://schemas.openxmlformats.org/officeDocument/2006/relationships/styles" Target="styles.xml"/><Relationship Id="rId21" Type="http://schemas.openxmlformats.org/officeDocument/2006/relationships/hyperlink" Target="http://so-edinenie.org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image" Target="media/image8.w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ontrol" Target="activeX/activeX1.xml"/><Relationship Id="rId22" Type="http://schemas.openxmlformats.org/officeDocument/2006/relationships/hyperlink" Target="http://slepogluhie.r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nabling%20Technologies\Official%20Letters\&#1041;&#1051;&#1040;&#1053;&#1050;%20&#1055;&#1048;&#1057;&#1068;&#1052;&#1040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C5284-495C-4DE6-A4DE-EB5D9683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</Template>
  <TotalTime>0</TotalTime>
  <Pages>4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CO_blank_work_2_2</vt:lpstr>
    </vt:vector>
  </TitlesOfParts>
  <Company>Ya Blondinko Edition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CO_blank_work_2_2</dc:title>
  <dc:creator>Ольга Кудрявцева</dc:creator>
  <cp:lastModifiedBy>KONSPLYUS</cp:lastModifiedBy>
  <cp:revision>2</cp:revision>
  <cp:lastPrinted>2016-07-26T08:31:00Z</cp:lastPrinted>
  <dcterms:created xsi:type="dcterms:W3CDTF">2017-03-27T07:33:00Z</dcterms:created>
  <dcterms:modified xsi:type="dcterms:W3CDTF">2017-03-27T07:33:00Z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2014-10-10T00:00:00Z</vt:filetime>
  </property>
  <property fmtid="{D5CDD505-2E9C-101B-9397-08002B2CF9AE}" pid="3" name="LastSaved">
    <vt:filetime>2014-10-10T00:00:00Z</vt:filetime>
  </property>
</Properties>
</file>